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3FA9" w14:textId="5F8247EC" w:rsidR="000A0D2C" w:rsidRDefault="005069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B07A570" wp14:editId="5AEA5E2C">
                <wp:simplePos x="0" y="0"/>
                <wp:positionH relativeFrom="column">
                  <wp:posOffset>375285</wp:posOffset>
                </wp:positionH>
                <wp:positionV relativeFrom="paragraph">
                  <wp:posOffset>784225</wp:posOffset>
                </wp:positionV>
                <wp:extent cx="5922645" cy="732790"/>
                <wp:effectExtent l="0" t="0" r="1905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80EA" w14:textId="6887E8E9" w:rsidR="00395002" w:rsidRPr="005E25C3" w:rsidRDefault="005E25C3" w:rsidP="00395002">
                            <w:pPr>
                              <w:jc w:val="center"/>
                              <w:rPr>
                                <w:rFonts w:ascii="Verdana Pro SemiBold" w:hAnsi="Verdana Pro SemiBold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Verdana Pro SemiBold" w:hAnsi="Verdana Pro SemiBold"/>
                                <w:sz w:val="32"/>
                                <w:szCs w:val="32"/>
                                <w:lang w:val="en-US"/>
                              </w:rPr>
                              <w:t>NEW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A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5pt;margin-top:61.75pt;width:466.35pt;height:57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u2Dg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" stroked="f">
                <v:textbox>
                  <w:txbxContent>
                    <w:p w14:paraId="3B2280EA" w14:textId="6887E8E9" w:rsidR="00395002" w:rsidRPr="005E25C3" w:rsidRDefault="005E25C3" w:rsidP="00395002">
                      <w:pPr>
                        <w:jc w:val="center"/>
                        <w:rPr>
                          <w:rFonts w:ascii="Verdana Pro SemiBold" w:hAnsi="Verdana Pro SemiBold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Verdana Pro SemiBold" w:hAnsi="Verdana Pro SemiBold"/>
                          <w:sz w:val="32"/>
                          <w:szCs w:val="32"/>
                          <w:lang w:val="en-US"/>
                        </w:rPr>
                        <w:t>NEW NIGHT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08C58B3" wp14:editId="0333C025">
                <wp:simplePos x="0" y="0"/>
                <wp:positionH relativeFrom="column">
                  <wp:posOffset>375285</wp:posOffset>
                </wp:positionH>
                <wp:positionV relativeFrom="paragraph">
                  <wp:posOffset>184150</wp:posOffset>
                </wp:positionV>
                <wp:extent cx="5704205" cy="73279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B748" w14:textId="341BC1FA" w:rsidR="00395002" w:rsidRPr="005E25C3" w:rsidRDefault="005E25C3" w:rsidP="00395002">
                            <w:pPr>
                              <w:jc w:val="center"/>
                              <w:rPr>
                                <w:rFonts w:ascii="Verdana Pro SemiBold" w:hAnsi="Verdana Pro SemiBold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5E25C3">
                              <w:rPr>
                                <w:rFonts w:ascii="Verdana Pro SemiBold" w:hAnsi="Verdana Pro SemiBold"/>
                                <w:sz w:val="48"/>
                                <w:szCs w:val="48"/>
                                <w:lang w:val="en-US"/>
                              </w:rPr>
                              <w:t>KIDS CRAFT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58B3" id="_x0000_s1027" type="#_x0000_t202" style="position:absolute;margin-left:29.55pt;margin-top:14.5pt;width:449.15pt;height:57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" stroked="f">
                <v:textbox>
                  <w:txbxContent>
                    <w:p w14:paraId="7C3BB748" w14:textId="341BC1FA" w:rsidR="00395002" w:rsidRPr="005E25C3" w:rsidRDefault="005E25C3" w:rsidP="00395002">
                      <w:pPr>
                        <w:jc w:val="center"/>
                        <w:rPr>
                          <w:rFonts w:ascii="Verdana Pro SemiBold" w:hAnsi="Verdana Pro SemiBold"/>
                          <w:sz w:val="48"/>
                          <w:szCs w:val="48"/>
                          <w:lang w:val="en-US"/>
                        </w:rPr>
                      </w:pPr>
                      <w:r w:rsidRPr="005E25C3">
                        <w:rPr>
                          <w:rFonts w:ascii="Verdana Pro SemiBold" w:hAnsi="Verdana Pro SemiBold"/>
                          <w:sz w:val="48"/>
                          <w:szCs w:val="48"/>
                          <w:lang w:val="en-US"/>
                        </w:rPr>
                        <w:t>KIDS CRAFT NIGHT</w:t>
                      </w:r>
                    </w:p>
                  </w:txbxContent>
                </v:textbox>
              </v:shape>
            </w:pict>
          </mc:Fallback>
        </mc:AlternateContent>
      </w:r>
      <w:r w:rsidR="007618AB"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3A7904BF" wp14:editId="03886699">
                <wp:simplePos x="0" y="0"/>
                <wp:positionH relativeFrom="column">
                  <wp:posOffset>6757035</wp:posOffset>
                </wp:positionH>
                <wp:positionV relativeFrom="paragraph">
                  <wp:posOffset>5829300</wp:posOffset>
                </wp:positionV>
                <wp:extent cx="619125" cy="4000500"/>
                <wp:effectExtent l="0" t="38100" r="2857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19125" cy="4000500"/>
                          <a:chOff x="0" y="0"/>
                          <a:chExt cx="619125" cy="4000500"/>
                        </a:xfrm>
                      </wpg:grpSpPr>
                      <wps:wsp>
                        <wps:cNvPr id="22" name="Flowchart: Off-page Connector 22"/>
                        <wps:cNvSpPr/>
                        <wps:spPr>
                          <a:xfrm>
                            <a:off x="285750" y="0"/>
                            <a:ext cx="333375" cy="3248025"/>
                          </a:xfrm>
                          <a:prstGeom prst="flowChartOffpageConnector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Off-page Connector 23"/>
                        <wps:cNvSpPr/>
                        <wps:spPr>
                          <a:xfrm>
                            <a:off x="0" y="76200"/>
                            <a:ext cx="457200" cy="3924300"/>
                          </a:xfrm>
                          <a:prstGeom prst="flowChartOffpageConnector">
                            <a:avLst/>
                          </a:prstGeom>
                          <a:solidFill>
                            <a:srgbClr val="46C628"/>
                          </a:solidFill>
                          <a:ln>
                            <a:solidFill>
                              <a:srgbClr val="46C62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0349F" id="Group 21" o:spid="_x0000_s1026" style="position:absolute;margin-left:532.05pt;margin-top:459pt;width:48.75pt;height:315pt;rotation:180;z-index:251584512" coordsize="6191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"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Flowchart: Off-page Connector 22" o:spid="_x0000_s1027" type="#_x0000_t177" style="position:absolute;left:2857;width:3334;height:3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" fillcolor="#fc0" strokecolor="#fc0" strokeweight="1pt"/>
                <v:shape id="Flowchart: Off-page Connector 23" o:spid="_x0000_s1028" type="#_x0000_t177" style="position:absolute;top:762;width:4572;height:39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" fillcolor="#46c628" strokecolor="#46c628" strokeweight="1pt"/>
              </v:group>
            </w:pict>
          </mc:Fallback>
        </mc:AlternateContent>
      </w:r>
      <w:r w:rsidR="007618AB">
        <w:rPr>
          <w:noProof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5DFABCE8" wp14:editId="772DE865">
                <wp:simplePos x="0" y="0"/>
                <wp:positionH relativeFrom="column">
                  <wp:posOffset>-438150</wp:posOffset>
                </wp:positionH>
                <wp:positionV relativeFrom="paragraph">
                  <wp:posOffset>-588645</wp:posOffset>
                </wp:positionV>
                <wp:extent cx="619125" cy="4000500"/>
                <wp:effectExtent l="0" t="0" r="28575" b="571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000500"/>
                          <a:chOff x="0" y="0"/>
                          <a:chExt cx="619125" cy="4000500"/>
                        </a:xfrm>
                      </wpg:grpSpPr>
                      <wps:wsp>
                        <wps:cNvPr id="15" name="Flowchart: Off-page Connector 15"/>
                        <wps:cNvSpPr/>
                        <wps:spPr>
                          <a:xfrm>
                            <a:off x="285750" y="0"/>
                            <a:ext cx="333375" cy="3248025"/>
                          </a:xfrm>
                          <a:prstGeom prst="flowChartOffpageConnector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Off-page Connector 14"/>
                        <wps:cNvSpPr/>
                        <wps:spPr>
                          <a:xfrm>
                            <a:off x="0" y="76200"/>
                            <a:ext cx="457200" cy="3924300"/>
                          </a:xfrm>
                          <a:prstGeom prst="flowChartOffpageConnector">
                            <a:avLst/>
                          </a:prstGeom>
                          <a:solidFill>
                            <a:srgbClr val="46C628"/>
                          </a:solidFill>
                          <a:ln>
                            <a:solidFill>
                              <a:srgbClr val="46C62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EDC59" id="Group 20" o:spid="_x0000_s1026" style="position:absolute;margin-left:-34.5pt;margin-top:-46.35pt;width:48.75pt;height:315pt;z-index:251572224" coordsize="6191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">
                <v:shape id="Flowchart: Off-page Connector 15" o:spid="_x0000_s1027" type="#_x0000_t177" style="position:absolute;left:2857;width:3334;height:3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" fillcolor="#fc0" strokecolor="#fc0" strokeweight="1pt"/>
                <v:shape id="Flowchart: Off-page Connector 14" o:spid="_x0000_s1028" type="#_x0000_t177" style="position:absolute;top:762;width:4572;height:39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" fillcolor="#46c628" strokecolor="#46c628" strokeweight="1pt"/>
              </v:group>
            </w:pict>
          </mc:Fallback>
        </mc:AlternateContent>
      </w:r>
      <w:r w:rsidR="00395002">
        <w:rPr>
          <w:noProof/>
        </w:rPr>
        <w:drawing>
          <wp:anchor distT="0" distB="0" distL="114300" distR="114300" simplePos="0" relativeHeight="251523072" behindDoc="0" locked="0" layoutInCell="1" allowOverlap="1" wp14:anchorId="37395BE9" wp14:editId="2E87BECE">
            <wp:simplePos x="0" y="0"/>
            <wp:positionH relativeFrom="column">
              <wp:posOffset>5546785</wp:posOffset>
            </wp:positionH>
            <wp:positionV relativeFrom="paragraph">
              <wp:posOffset>-69011</wp:posOffset>
            </wp:positionV>
            <wp:extent cx="1386311" cy="140017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1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C01B3" w14:textId="4D673FCA" w:rsidR="0050696C" w:rsidRPr="0050696C" w:rsidRDefault="0050696C" w:rsidP="0050696C"/>
    <w:p w14:paraId="5379F88F" w14:textId="42CA5BD7" w:rsidR="0050696C" w:rsidRPr="0050696C" w:rsidRDefault="0050696C" w:rsidP="0050696C"/>
    <w:p w14:paraId="09415933" w14:textId="556F1FD5" w:rsidR="0050696C" w:rsidRDefault="00BE0A0A" w:rsidP="0050696C">
      <w:r>
        <w:rPr>
          <w:noProof/>
        </w:rPr>
        <w:drawing>
          <wp:anchor distT="0" distB="0" distL="114300" distR="114300" simplePos="0" relativeHeight="251670528" behindDoc="0" locked="0" layoutInCell="1" allowOverlap="1" wp14:anchorId="2BCD5FDB" wp14:editId="5F5A16C6">
            <wp:simplePos x="0" y="0"/>
            <wp:positionH relativeFrom="margin">
              <wp:posOffset>571500</wp:posOffset>
            </wp:positionH>
            <wp:positionV relativeFrom="paragraph">
              <wp:posOffset>6401435</wp:posOffset>
            </wp:positionV>
            <wp:extent cx="1250428" cy="1190625"/>
            <wp:effectExtent l="0" t="0" r="6985" b="0"/>
            <wp:wrapNone/>
            <wp:docPr id="862805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05424" name="Picture 8628054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42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5EFB3E" wp14:editId="389F801E">
                <wp:simplePos x="0" y="0"/>
                <wp:positionH relativeFrom="column">
                  <wp:posOffset>228600</wp:posOffset>
                </wp:positionH>
                <wp:positionV relativeFrom="paragraph">
                  <wp:posOffset>724535</wp:posOffset>
                </wp:positionV>
                <wp:extent cx="6490970" cy="556260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49A8" w14:textId="2A9F6328" w:rsidR="00395002" w:rsidRDefault="005E25C3" w:rsidP="005E25C3">
                            <w:pPr>
                              <w:jc w:val="center"/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  <w:t xml:space="preserve">The Township of Black River-Matheson Recreation Department will be hosting the </w:t>
                            </w:r>
                          </w:p>
                          <w:p w14:paraId="66D15349" w14:textId="039B5841" w:rsidR="005E25C3" w:rsidRDefault="005E25C3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KIDS CRAFT NIGHT</w:t>
                            </w:r>
                            <w:r w:rsidR="00BE0A0A"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  <w:t xml:space="preserve"> o</w:t>
                            </w:r>
                            <w:r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  <w:t xml:space="preserve">n a </w:t>
                            </w: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new night</w:t>
                            </w:r>
                            <w:r w:rsidR="00BE0A0A"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47D228F" w14:textId="77777777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70EEB43" w14:textId="30AC7A60" w:rsidR="00BE0A0A" w:rsidRP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FREE </w:t>
                            </w: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KIDS CRAFT NIGHT</w:t>
                            </w:r>
                          </w:p>
                          <w:p w14:paraId="58C2693D" w14:textId="027A1CE1" w:rsidR="00BE0A0A" w:rsidRP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en-US"/>
                              </w:rPr>
                              <w:t>THURSDAY EVENINGS</w:t>
                            </w:r>
                          </w:p>
                          <w:p w14:paraId="5923E464" w14:textId="4E2E9006" w:rsidR="00BE0A0A" w:rsidRP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VERN MILLER ARENA</w:t>
                            </w:r>
                            <w:r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UPSTAIRS</w:t>
                            </w:r>
                          </w:p>
                          <w:p w14:paraId="763FB16D" w14:textId="1C1CCB67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6-7PM</w:t>
                            </w:r>
                          </w:p>
                          <w:p w14:paraId="29815F49" w14:textId="77777777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130251B" w14:textId="08A9285A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>Open to all Black River-Matheson children ages 4+</w:t>
                            </w:r>
                          </w:p>
                          <w:p w14:paraId="5DDE63DA" w14:textId="07F0CC52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>Children under 4 must be accompanied by an adult.</w:t>
                            </w:r>
                          </w:p>
                          <w:p w14:paraId="10145D15" w14:textId="77777777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082A7E" w14:textId="1D20AA68" w:rsidR="00BE0A0A" w:rsidRP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E0A0A">
                              <w:rPr>
                                <w:rFonts w:ascii="Verdana Pro" w:hAnsi="Verdana Pro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The program will start back up on September 21, 2023.</w:t>
                            </w:r>
                          </w:p>
                          <w:p w14:paraId="7A96E66B" w14:textId="2792DBF3" w:rsid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C4F45B" w14:textId="2C2A13AB" w:rsidR="00BE0A0A" w:rsidRPr="00BE0A0A" w:rsidRDefault="00BE0A0A" w:rsidP="00BE0A0A">
                            <w:pPr>
                              <w:jc w:val="center"/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 xml:space="preserve">If you have any questions, please contact Lisa McIntyre, Assistant Director of Recreation 705-273-2313 </w:t>
                            </w:r>
                            <w:proofErr w:type="spellStart"/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 xml:space="preserve"> 315 or </w:t>
                            </w:r>
                            <w:hyperlink r:id="rId8" w:history="1">
                              <w:r w:rsidRPr="00C367E7">
                                <w:rPr>
                                  <w:rStyle w:val="Hyperlink"/>
                                  <w:rFonts w:ascii="Verdana Pro" w:hAnsi="Verdana Pro"/>
                                  <w:sz w:val="28"/>
                                  <w:szCs w:val="28"/>
                                  <w:lang w:val="en-US"/>
                                </w:rPr>
                                <w:t>lmcintyre@twpbrm.ca</w:t>
                              </w:r>
                            </w:hyperlink>
                            <w:r>
                              <w:rPr>
                                <w:rFonts w:ascii="Verdana Pro" w:hAnsi="Verdana Pr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FB3E" id="_x0000_s1028" type="#_x0000_t202" style="position:absolute;margin-left:18pt;margin-top:57.05pt;width:511.1pt;height:4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o5EgIAAP4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" stroked="f">
                <v:textbox>
                  <w:txbxContent>
                    <w:p w14:paraId="222949A8" w14:textId="2A9F6328" w:rsidR="00395002" w:rsidRDefault="005E25C3" w:rsidP="005E25C3">
                      <w:pPr>
                        <w:jc w:val="center"/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  <w:t xml:space="preserve">The Township of Black River-Matheson Recreation Department will be hosting the </w:t>
                      </w:r>
                    </w:p>
                    <w:p w14:paraId="66D15349" w14:textId="039B5841" w:rsidR="005E25C3" w:rsidRDefault="005E25C3" w:rsidP="00BE0A0A">
                      <w:pPr>
                        <w:jc w:val="center"/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</w:pPr>
                      <w:r w:rsidRPr="00BE0A0A"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  <w:lang w:val="en-US"/>
                        </w:rPr>
                        <w:t>KIDS CRAFT NIGHT</w:t>
                      </w:r>
                      <w:r w:rsidR="00BE0A0A"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  <w:t xml:space="preserve"> o</w:t>
                      </w:r>
                      <w:r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  <w:t xml:space="preserve">n a </w:t>
                      </w:r>
                      <w:r w:rsidRPr="00BE0A0A">
                        <w:rPr>
                          <w:rFonts w:ascii="Verdana Pro" w:hAnsi="Verdana Pro"/>
                          <w:b/>
                          <w:bCs/>
                          <w:sz w:val="24"/>
                          <w:szCs w:val="24"/>
                          <w:lang w:val="en-US"/>
                        </w:rPr>
                        <w:t>new night</w:t>
                      </w:r>
                      <w:r w:rsidR="00BE0A0A"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47D228F" w14:textId="77777777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4"/>
                          <w:szCs w:val="24"/>
                          <w:lang w:val="en-US"/>
                        </w:rPr>
                      </w:pPr>
                    </w:p>
                    <w:p w14:paraId="470EEB43" w14:textId="30AC7A60" w:rsidR="00BE0A0A" w:rsidRP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FREE </w:t>
                      </w:r>
                      <w:r w:rsidRPr="00BE0A0A"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KIDS CRAFT NIGHT</w:t>
                      </w:r>
                    </w:p>
                    <w:p w14:paraId="58C2693D" w14:textId="027A1CE1" w:rsidR="00BE0A0A" w:rsidRP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i/>
                          <w:iCs/>
                          <w:sz w:val="40"/>
                          <w:szCs w:val="40"/>
                          <w:lang w:val="en-US"/>
                        </w:rPr>
                      </w:pPr>
                      <w:r w:rsidRPr="00BE0A0A">
                        <w:rPr>
                          <w:rFonts w:ascii="Verdana Pro" w:hAnsi="Verdana Pro"/>
                          <w:b/>
                          <w:bCs/>
                          <w:i/>
                          <w:iCs/>
                          <w:sz w:val="40"/>
                          <w:szCs w:val="40"/>
                          <w:lang w:val="en-US"/>
                        </w:rPr>
                        <w:t>THURSDAY EVENINGS</w:t>
                      </w:r>
                    </w:p>
                    <w:p w14:paraId="5923E464" w14:textId="4E2E9006" w:rsidR="00BE0A0A" w:rsidRP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E0A0A"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VERN MILLER ARENA</w:t>
                      </w:r>
                      <w:r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UPSTAIRS</w:t>
                      </w:r>
                    </w:p>
                    <w:p w14:paraId="763FB16D" w14:textId="1C1CCB67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E0A0A"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  <w:t>6-7PM</w:t>
                      </w:r>
                    </w:p>
                    <w:p w14:paraId="29815F49" w14:textId="77777777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7130251B" w14:textId="08A9285A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>Open to all Black River-Matheson children ages 4+</w:t>
                      </w:r>
                    </w:p>
                    <w:p w14:paraId="5DDE63DA" w14:textId="07F0CC52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>Children under 4 must be accompanied by an adult.</w:t>
                      </w:r>
                    </w:p>
                    <w:p w14:paraId="10145D15" w14:textId="77777777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</w:pPr>
                    </w:p>
                    <w:p w14:paraId="54082A7E" w14:textId="1D20AA68" w:rsidR="00BE0A0A" w:rsidRPr="00BE0A0A" w:rsidRDefault="00BE0A0A" w:rsidP="00BE0A0A">
                      <w:pPr>
                        <w:jc w:val="center"/>
                        <w:rPr>
                          <w:rFonts w:ascii="Verdana Pro" w:hAnsi="Verdana Pro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E0A0A">
                        <w:rPr>
                          <w:rFonts w:ascii="Verdana Pro" w:hAnsi="Verdana Pro"/>
                          <w:b/>
                          <w:bCs/>
                          <w:sz w:val="28"/>
                          <w:szCs w:val="28"/>
                          <w:lang w:val="en-US"/>
                        </w:rPr>
                        <w:t>The program will start back up on September 21, 2023.</w:t>
                      </w:r>
                    </w:p>
                    <w:p w14:paraId="7A96E66B" w14:textId="2792DBF3" w:rsid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</w:pPr>
                    </w:p>
                    <w:p w14:paraId="29C4F45B" w14:textId="2C2A13AB" w:rsidR="00BE0A0A" w:rsidRPr="00BE0A0A" w:rsidRDefault="00BE0A0A" w:rsidP="00BE0A0A">
                      <w:pPr>
                        <w:jc w:val="center"/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 xml:space="preserve">If you have any questions, please contact Lisa McIntyre, Assistant Director of Recreation 705-273-2313 </w:t>
                      </w:r>
                      <w:proofErr w:type="spellStart"/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>ext</w:t>
                      </w:r>
                      <w:proofErr w:type="spellEnd"/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 xml:space="preserve"> 315 or </w:t>
                      </w:r>
                      <w:hyperlink r:id="rId9" w:history="1">
                        <w:r w:rsidRPr="00C367E7">
                          <w:rPr>
                            <w:rStyle w:val="Hyperlink"/>
                            <w:rFonts w:ascii="Verdana Pro" w:hAnsi="Verdana Pro"/>
                            <w:sz w:val="28"/>
                            <w:szCs w:val="28"/>
                            <w:lang w:val="en-US"/>
                          </w:rPr>
                          <w:t>lmcintyre@twpbrm.ca</w:t>
                        </w:r>
                      </w:hyperlink>
                      <w:r>
                        <w:rPr>
                          <w:rFonts w:ascii="Verdana Pro" w:hAnsi="Verdana Pr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EB25F" w14:textId="2726B493" w:rsidR="005005B3" w:rsidRPr="005005B3" w:rsidRDefault="005005B3" w:rsidP="005005B3"/>
    <w:p w14:paraId="3CF4ABEE" w14:textId="12EA3642" w:rsidR="005005B3" w:rsidRPr="005005B3" w:rsidRDefault="005005B3" w:rsidP="005005B3">
      <w:r>
        <w:rPr>
          <w:noProof/>
        </w:rPr>
        <w:drawing>
          <wp:anchor distT="0" distB="0" distL="114300" distR="114300" simplePos="0" relativeHeight="251672576" behindDoc="0" locked="0" layoutInCell="1" allowOverlap="1" wp14:anchorId="601DEE25" wp14:editId="3C8A8684">
            <wp:simplePos x="0" y="0"/>
            <wp:positionH relativeFrom="margin">
              <wp:posOffset>2613025</wp:posOffset>
            </wp:positionH>
            <wp:positionV relativeFrom="paragraph">
              <wp:posOffset>5772785</wp:posOffset>
            </wp:positionV>
            <wp:extent cx="1673415" cy="1390650"/>
            <wp:effectExtent l="0" t="0" r="3175" b="0"/>
            <wp:wrapNone/>
            <wp:docPr id="4" name="Picture 3" descr="History Kids Craft Day | Norwalk, CT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story Kids Craft Day | Norwalk, CT Pat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2AC193A" wp14:editId="79AE5CF0">
            <wp:simplePos x="0" y="0"/>
            <wp:positionH relativeFrom="margin">
              <wp:posOffset>5019675</wp:posOffset>
            </wp:positionH>
            <wp:positionV relativeFrom="paragraph">
              <wp:posOffset>5772785</wp:posOffset>
            </wp:positionV>
            <wp:extent cx="1399793" cy="1166495"/>
            <wp:effectExtent l="0" t="0" r="0" b="0"/>
            <wp:wrapNone/>
            <wp:docPr id="2" name="Picture 1" descr="Free Craft Cliparts, Download Free Craft Cliparts png images, Free ClipArts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raft Cliparts, Download Free Craft Cliparts png images, Free ClipArts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99" cy="11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4A027" w14:textId="2EC6E3A9" w:rsidR="005005B3" w:rsidRPr="005005B3" w:rsidRDefault="005005B3" w:rsidP="005005B3"/>
    <w:p w14:paraId="59206119" w14:textId="7E2D20AA" w:rsidR="005005B3" w:rsidRPr="005005B3" w:rsidRDefault="005005B3" w:rsidP="005005B3"/>
    <w:p w14:paraId="2AB90EEA" w14:textId="1040CCE5" w:rsidR="005005B3" w:rsidRPr="005005B3" w:rsidRDefault="005005B3" w:rsidP="005005B3"/>
    <w:p w14:paraId="3027EDBA" w14:textId="77777777" w:rsidR="005005B3" w:rsidRPr="005005B3" w:rsidRDefault="005005B3" w:rsidP="005005B3"/>
    <w:p w14:paraId="2748432A" w14:textId="1A457B33" w:rsidR="005005B3" w:rsidRPr="005005B3" w:rsidRDefault="005005B3" w:rsidP="005005B3">
      <w:pPr>
        <w:tabs>
          <w:tab w:val="left" w:pos="1590"/>
        </w:tabs>
      </w:pPr>
      <w:r>
        <w:tab/>
      </w:r>
    </w:p>
    <w:sectPr w:rsidR="005005B3" w:rsidRPr="005005B3" w:rsidSect="00395002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7D49" w14:textId="77777777" w:rsidR="00104D25" w:rsidRDefault="00104D25" w:rsidP="00112EFD">
      <w:pPr>
        <w:spacing w:after="0" w:line="240" w:lineRule="auto"/>
      </w:pPr>
      <w:r>
        <w:separator/>
      </w:r>
    </w:p>
  </w:endnote>
  <w:endnote w:type="continuationSeparator" w:id="0">
    <w:p w14:paraId="69F4E732" w14:textId="77777777" w:rsidR="00104D25" w:rsidRDefault="00104D25" w:rsidP="0011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EC95" w14:textId="77777777" w:rsidR="00112EFD" w:rsidRDefault="006C2BDF">
    <w:pPr>
      <w:pStyle w:val="Footer"/>
    </w:pPr>
    <w:r>
      <w:rPr>
        <w:noProof/>
      </w:rPr>
      <w:drawing>
        <wp:anchor distT="0" distB="0" distL="114300" distR="114300" simplePos="0" relativeHeight="251553792" behindDoc="0" locked="0" layoutInCell="1" allowOverlap="1" wp14:anchorId="3CB935EC" wp14:editId="2856835D">
          <wp:simplePos x="0" y="0"/>
          <wp:positionH relativeFrom="column">
            <wp:posOffset>1321748</wp:posOffset>
          </wp:positionH>
          <wp:positionV relativeFrom="paragraph">
            <wp:posOffset>57150</wp:posOffset>
          </wp:positionV>
          <wp:extent cx="133985" cy="180975"/>
          <wp:effectExtent l="0" t="0" r="0" b="9525"/>
          <wp:wrapNone/>
          <wp:docPr id="43" name="Picture 4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Shape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5" t="49708" r="78686" b="35899"/>
                  <a:stretch/>
                </pic:blipFill>
                <pic:spPr bwMode="auto">
                  <a:xfrm>
                    <a:off x="0" y="0"/>
                    <a:ext cx="133985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52768" behindDoc="0" locked="0" layoutInCell="1" allowOverlap="1" wp14:anchorId="19FA5E74" wp14:editId="35064F8C">
              <wp:simplePos x="0" y="0"/>
              <wp:positionH relativeFrom="column">
                <wp:posOffset>0</wp:posOffset>
              </wp:positionH>
              <wp:positionV relativeFrom="paragraph">
                <wp:posOffset>-3055</wp:posOffset>
              </wp:positionV>
              <wp:extent cx="6788785" cy="655320"/>
              <wp:effectExtent l="0" t="0" r="2540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78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472E1" w14:textId="77777777" w:rsidR="00395002" w:rsidRDefault="00395002" w:rsidP="00395002">
                          <w:pPr>
                            <w:jc w:val="center"/>
                            <w:rPr>
                              <w:rFonts w:ascii="Verdana Pro" w:hAnsi="Verdana Pro"/>
                            </w:rPr>
                          </w:pPr>
                          <w:r w:rsidRPr="005538BC">
                            <w:rPr>
                              <w:rFonts w:ascii="Verdana Pro" w:hAnsi="Verdana Pro"/>
                            </w:rPr>
                            <w:t>367 Fourth Ave.</w:t>
                          </w:r>
                          <w:r w:rsidR="00FD245A">
                            <w:rPr>
                              <w:rFonts w:ascii="Verdana Pro" w:hAnsi="Verdana Pro"/>
                            </w:rPr>
                            <w:t>,</w:t>
                          </w:r>
                          <w:r w:rsidRPr="005538BC">
                            <w:rPr>
                              <w:rFonts w:ascii="Verdana Pro" w:hAnsi="Verdana Pro"/>
                            </w:rPr>
                            <w:t xml:space="preserve"> PO Box </w:t>
                          </w:r>
                          <w:r w:rsidR="00256476">
                            <w:rPr>
                              <w:rFonts w:ascii="Verdana Pro" w:hAnsi="Verdana Pro"/>
                            </w:rPr>
                            <w:t>601</w:t>
                          </w:r>
                          <w:r w:rsidRPr="005538BC">
                            <w:rPr>
                              <w:rFonts w:ascii="Verdana Pro" w:hAnsi="Verdana Pro"/>
                            </w:rPr>
                            <w:t>, Matheson, ON, P0K 1N0</w:t>
                          </w:r>
                        </w:p>
                        <w:p w14:paraId="1697FBE1" w14:textId="77777777" w:rsidR="00395002" w:rsidRDefault="00395002" w:rsidP="00395002">
                          <w:pPr>
                            <w:jc w:val="center"/>
                            <w:rPr>
                              <w:rFonts w:ascii="Verdana Pro" w:hAnsi="Verdana Pro"/>
                            </w:rPr>
                          </w:pPr>
                          <w:r>
                            <w:rPr>
                              <w:rFonts w:ascii="Verdana Pro" w:hAnsi="Verdana Pro"/>
                            </w:rPr>
                            <w:t>705-273-2313</w:t>
                          </w:r>
                          <w:r>
                            <w:rPr>
                              <w:rFonts w:ascii="Verdana Pro" w:hAnsi="Verdana Pro"/>
                            </w:rPr>
                            <w:tab/>
                            <w:t xml:space="preserve">      705-273-2140</w:t>
                          </w:r>
                          <w:r>
                            <w:rPr>
                              <w:rFonts w:ascii="Verdana Pro" w:hAnsi="Verdana Pro"/>
                            </w:rPr>
                            <w:tab/>
                          </w:r>
                          <w:r>
                            <w:rPr>
                              <w:rFonts w:ascii="Verdana Pro" w:hAnsi="Verdana Pro"/>
                            </w:rPr>
                            <w:tab/>
                            <w:t>www.twpbrm.ca</w:t>
                          </w:r>
                        </w:p>
                        <w:p w14:paraId="5FA6ADEB" w14:textId="77777777" w:rsidR="00395002" w:rsidRDefault="00395002" w:rsidP="00395002">
                          <w:pPr>
                            <w:rPr>
                              <w:rFonts w:ascii="Verdana Pro" w:hAnsi="Verdana Pro"/>
                            </w:rPr>
                          </w:pPr>
                        </w:p>
                        <w:p w14:paraId="186AFFA4" w14:textId="77777777" w:rsidR="00395002" w:rsidRPr="005538BC" w:rsidRDefault="00395002" w:rsidP="00395002">
                          <w:pPr>
                            <w:rPr>
                              <w:rFonts w:ascii="Verdana Pro" w:hAnsi="Verdana Pro"/>
                            </w:rPr>
                          </w:pPr>
                        </w:p>
                        <w:p w14:paraId="5BDE064D" w14:textId="77777777" w:rsidR="00395002" w:rsidRDefault="00395002" w:rsidP="00395002"/>
                        <w:p w14:paraId="6FA49C00" w14:textId="77777777" w:rsidR="00395002" w:rsidRDefault="00395002" w:rsidP="0039500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A5E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.25pt;width:534.55pt;height:51.6pt;z-index: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ypDg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" stroked="f">
              <v:textbox>
                <w:txbxContent>
                  <w:p w14:paraId="466472E1" w14:textId="77777777" w:rsidR="00395002" w:rsidRDefault="00395002" w:rsidP="00395002">
                    <w:pPr>
                      <w:jc w:val="center"/>
                      <w:rPr>
                        <w:rFonts w:ascii="Verdana Pro" w:hAnsi="Verdana Pro"/>
                      </w:rPr>
                    </w:pPr>
                    <w:r w:rsidRPr="005538BC">
                      <w:rPr>
                        <w:rFonts w:ascii="Verdana Pro" w:hAnsi="Verdana Pro"/>
                      </w:rPr>
                      <w:t>367 Fourth Ave.</w:t>
                    </w:r>
                    <w:r w:rsidR="00FD245A">
                      <w:rPr>
                        <w:rFonts w:ascii="Verdana Pro" w:hAnsi="Verdana Pro"/>
                      </w:rPr>
                      <w:t>,</w:t>
                    </w:r>
                    <w:r w:rsidRPr="005538BC">
                      <w:rPr>
                        <w:rFonts w:ascii="Verdana Pro" w:hAnsi="Verdana Pro"/>
                      </w:rPr>
                      <w:t xml:space="preserve"> PO Box </w:t>
                    </w:r>
                    <w:r w:rsidR="00256476">
                      <w:rPr>
                        <w:rFonts w:ascii="Verdana Pro" w:hAnsi="Verdana Pro"/>
                      </w:rPr>
                      <w:t>601</w:t>
                    </w:r>
                    <w:r w:rsidRPr="005538BC">
                      <w:rPr>
                        <w:rFonts w:ascii="Verdana Pro" w:hAnsi="Verdana Pro"/>
                      </w:rPr>
                      <w:t>, Matheson, ON, P0K 1N0</w:t>
                    </w:r>
                  </w:p>
                  <w:p w14:paraId="1697FBE1" w14:textId="77777777" w:rsidR="00395002" w:rsidRDefault="00395002" w:rsidP="00395002">
                    <w:pPr>
                      <w:jc w:val="center"/>
                      <w:rPr>
                        <w:rFonts w:ascii="Verdana Pro" w:hAnsi="Verdana Pro"/>
                      </w:rPr>
                    </w:pPr>
                    <w:r>
                      <w:rPr>
                        <w:rFonts w:ascii="Verdana Pro" w:hAnsi="Verdana Pro"/>
                      </w:rPr>
                      <w:t>705-273-2313</w:t>
                    </w:r>
                    <w:r>
                      <w:rPr>
                        <w:rFonts w:ascii="Verdana Pro" w:hAnsi="Verdana Pro"/>
                      </w:rPr>
                      <w:tab/>
                      <w:t xml:space="preserve">      705-273-2140</w:t>
                    </w:r>
                    <w:r>
                      <w:rPr>
                        <w:rFonts w:ascii="Verdana Pro" w:hAnsi="Verdana Pro"/>
                      </w:rPr>
                      <w:tab/>
                    </w:r>
                    <w:r>
                      <w:rPr>
                        <w:rFonts w:ascii="Verdana Pro" w:hAnsi="Verdana Pro"/>
                      </w:rPr>
                      <w:tab/>
                      <w:t>www.twpbrm.ca</w:t>
                    </w:r>
                  </w:p>
                  <w:p w14:paraId="5FA6ADEB" w14:textId="77777777" w:rsidR="00395002" w:rsidRDefault="00395002" w:rsidP="00395002">
                    <w:pPr>
                      <w:rPr>
                        <w:rFonts w:ascii="Verdana Pro" w:hAnsi="Verdana Pro"/>
                      </w:rPr>
                    </w:pPr>
                  </w:p>
                  <w:p w14:paraId="186AFFA4" w14:textId="77777777" w:rsidR="00395002" w:rsidRPr="005538BC" w:rsidRDefault="00395002" w:rsidP="00395002">
                    <w:pPr>
                      <w:rPr>
                        <w:rFonts w:ascii="Verdana Pro" w:hAnsi="Verdana Pro"/>
                      </w:rPr>
                    </w:pPr>
                  </w:p>
                  <w:p w14:paraId="5BDE064D" w14:textId="77777777" w:rsidR="00395002" w:rsidRDefault="00395002" w:rsidP="00395002"/>
                  <w:p w14:paraId="6FA49C00" w14:textId="77777777" w:rsidR="00395002" w:rsidRDefault="00395002" w:rsidP="00395002"/>
                </w:txbxContent>
              </v:textbox>
            </v:shape>
          </w:pict>
        </mc:Fallback>
      </mc:AlternateContent>
    </w:r>
  </w:p>
  <w:p w14:paraId="2162E147" w14:textId="77777777" w:rsidR="00112EFD" w:rsidRDefault="00256476">
    <w:pPr>
      <w:pStyle w:val="Footer"/>
    </w:pPr>
    <w:r>
      <w:rPr>
        <w:noProof/>
      </w:rPr>
      <w:drawing>
        <wp:anchor distT="0" distB="0" distL="114300" distR="114300" simplePos="0" relativeHeight="251555840" behindDoc="0" locked="0" layoutInCell="1" allowOverlap="1" wp14:anchorId="4E268BAB" wp14:editId="37C908D9">
          <wp:simplePos x="0" y="0"/>
          <wp:positionH relativeFrom="column">
            <wp:posOffset>2679602</wp:posOffset>
          </wp:positionH>
          <wp:positionV relativeFrom="paragraph">
            <wp:posOffset>163195</wp:posOffset>
          </wp:positionV>
          <wp:extent cx="172085" cy="180975"/>
          <wp:effectExtent l="0" t="0" r="0" b="9525"/>
          <wp:wrapNone/>
          <wp:docPr id="45" name="Picture 4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Shape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9" t="70036" r="53365" b="14235"/>
                  <a:stretch/>
                </pic:blipFill>
                <pic:spPr bwMode="auto">
                  <a:xfrm>
                    <a:off x="0" y="0"/>
                    <a:ext cx="172085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56864" behindDoc="0" locked="0" layoutInCell="1" allowOverlap="1" wp14:anchorId="36652B9F" wp14:editId="624754D7">
          <wp:simplePos x="0" y="0"/>
          <wp:positionH relativeFrom="column">
            <wp:posOffset>4205703</wp:posOffset>
          </wp:positionH>
          <wp:positionV relativeFrom="paragraph">
            <wp:posOffset>188595</wp:posOffset>
          </wp:positionV>
          <wp:extent cx="193675" cy="180975"/>
          <wp:effectExtent l="0" t="0" r="0" b="9525"/>
          <wp:wrapNone/>
          <wp:docPr id="46" name="Picture 46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Shape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82" t="6826" r="6570" b="78336"/>
                  <a:stretch/>
                </pic:blipFill>
                <pic:spPr bwMode="auto">
                  <a:xfrm>
                    <a:off x="0" y="0"/>
                    <a:ext cx="193675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BDF">
      <w:rPr>
        <w:noProof/>
      </w:rPr>
      <w:drawing>
        <wp:anchor distT="0" distB="0" distL="114300" distR="114300" simplePos="0" relativeHeight="251554816" behindDoc="0" locked="0" layoutInCell="1" allowOverlap="1" wp14:anchorId="658EB364" wp14:editId="2E84E3C3">
          <wp:simplePos x="0" y="0"/>
          <wp:positionH relativeFrom="column">
            <wp:posOffset>1043796</wp:posOffset>
          </wp:positionH>
          <wp:positionV relativeFrom="paragraph">
            <wp:posOffset>180448</wp:posOffset>
          </wp:positionV>
          <wp:extent cx="179705" cy="163830"/>
          <wp:effectExtent l="0" t="0" r="0" b="7620"/>
          <wp:wrapNone/>
          <wp:docPr id="44" name="Picture 4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Shape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2" t="7270" r="76282" b="79079"/>
                  <a:stretch/>
                </pic:blipFill>
                <pic:spPr bwMode="auto">
                  <a:xfrm>
                    <a:off x="0" y="0"/>
                    <a:ext cx="179705" cy="16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07DC" w14:textId="77777777" w:rsidR="00104D25" w:rsidRDefault="00104D25" w:rsidP="00112EFD">
      <w:pPr>
        <w:spacing w:after="0" w:line="240" w:lineRule="auto"/>
      </w:pPr>
      <w:r>
        <w:separator/>
      </w:r>
    </w:p>
  </w:footnote>
  <w:footnote w:type="continuationSeparator" w:id="0">
    <w:p w14:paraId="5F1A0ED3" w14:textId="77777777" w:rsidR="00104D25" w:rsidRDefault="00104D25" w:rsidP="0011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C3"/>
    <w:rsid w:val="000A0D2C"/>
    <w:rsid w:val="00104D25"/>
    <w:rsid w:val="00112EFD"/>
    <w:rsid w:val="001275DB"/>
    <w:rsid w:val="001765A9"/>
    <w:rsid w:val="00256476"/>
    <w:rsid w:val="002D2C0F"/>
    <w:rsid w:val="00395002"/>
    <w:rsid w:val="004B4355"/>
    <w:rsid w:val="005005B3"/>
    <w:rsid w:val="0050696C"/>
    <w:rsid w:val="005538BC"/>
    <w:rsid w:val="005E25C3"/>
    <w:rsid w:val="0069621E"/>
    <w:rsid w:val="006C2BDF"/>
    <w:rsid w:val="007618AB"/>
    <w:rsid w:val="0096055A"/>
    <w:rsid w:val="009E35DE"/>
    <w:rsid w:val="00A859B9"/>
    <w:rsid w:val="00BB032C"/>
    <w:rsid w:val="00BE0A0A"/>
    <w:rsid w:val="00BE47E5"/>
    <w:rsid w:val="00D05F45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947A1"/>
  <w15:chartTrackingRefBased/>
  <w15:docId w15:val="{701DF0FB-E6FC-4A21-8B46-9C64DD5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FD"/>
  </w:style>
  <w:style w:type="paragraph" w:styleId="Footer">
    <w:name w:val="footer"/>
    <w:basedOn w:val="Normal"/>
    <w:link w:val="FooterChar"/>
    <w:uiPriority w:val="99"/>
    <w:unhideWhenUsed/>
    <w:rsid w:val="0011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FD"/>
  </w:style>
  <w:style w:type="character" w:styleId="Hyperlink">
    <w:name w:val="Hyperlink"/>
    <w:basedOn w:val="DefaultParagraphFont"/>
    <w:uiPriority w:val="99"/>
    <w:unhideWhenUsed/>
    <w:rsid w:val="00BE0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intyre@twpbrm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lmcintyre@twpbrm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Z%20-%20TOMRMS%20(Don't%20Use%20This%20Folder)\Z%20Working%20Folder%20(Non%20Records)\Templates\Template%20-%20Medi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Media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McIntyre</dc:creator>
  <cp:keywords/>
  <dc:description/>
  <cp:lastModifiedBy>Lisa McIntyre</cp:lastModifiedBy>
  <cp:revision>1</cp:revision>
  <cp:lastPrinted>2023-09-13T19:28:00Z</cp:lastPrinted>
  <dcterms:created xsi:type="dcterms:W3CDTF">2023-09-13T19:03:00Z</dcterms:created>
  <dcterms:modified xsi:type="dcterms:W3CDTF">2023-09-13T19:28:00Z</dcterms:modified>
</cp:coreProperties>
</file>